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3E2B4" w14:textId="77777777"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14:paraId="459CCA77" w14:textId="77777777" w:rsidR="00B3448B" w:rsidRPr="00642E12" w:rsidRDefault="00B3448B" w:rsidP="00B3448B"/>
    <w:p w14:paraId="2B0FFE1D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A2088C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A2088C" w:rsidRPr="00A2088C">
        <w:rPr>
          <w:rStyle w:val="a9"/>
        </w:rPr>
        <w:t>Государственное автономное учреждение здравоохранения Свердловской области «</w:t>
      </w:r>
      <w:proofErr w:type="spellStart"/>
      <w:r w:rsidR="00A2088C" w:rsidRPr="00A2088C">
        <w:rPr>
          <w:rStyle w:val="a9"/>
        </w:rPr>
        <w:t>Серовская</w:t>
      </w:r>
      <w:proofErr w:type="spellEnd"/>
      <w:r w:rsidR="00A2088C" w:rsidRPr="00A2088C">
        <w:rPr>
          <w:rStyle w:val="a9"/>
        </w:rPr>
        <w:t xml:space="preserve"> городская больница»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14:paraId="1F9471EF" w14:textId="77777777"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14:paraId="011B6BEE" w14:textId="7777777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1CE397AC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623E5DA6" w14:textId="77777777"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0D9BA40A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26F0DB57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14:paraId="247BE8A5" w14:textId="77777777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14083C57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1AFF95E6" w14:textId="77777777"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5A2651B0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0B18A6D1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4BC461DD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47EB2F21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14:paraId="25CAC06D" w14:textId="7777777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4098CBBF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40CD3501" w14:textId="77777777"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1B77404E" w14:textId="77777777"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48EABB1D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70192C03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10BA5F30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58E25DB9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7F325F44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4A7DA478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511B77AB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14:paraId="5E17820B" w14:textId="77777777" w:rsidTr="004654AF">
        <w:trPr>
          <w:jc w:val="center"/>
        </w:trPr>
        <w:tc>
          <w:tcPr>
            <w:tcW w:w="3518" w:type="dxa"/>
            <w:vAlign w:val="center"/>
          </w:tcPr>
          <w:p w14:paraId="6E44DF40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6335894B" w14:textId="77777777"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17E0E395" w14:textId="77777777"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29877CBC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4DC8F537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31740C4F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4C08F78F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0F0E0005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272375D7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166C9186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14:paraId="29EBDCC7" w14:textId="77777777" w:rsidTr="004654AF">
        <w:trPr>
          <w:jc w:val="center"/>
        </w:trPr>
        <w:tc>
          <w:tcPr>
            <w:tcW w:w="3518" w:type="dxa"/>
            <w:vAlign w:val="center"/>
          </w:tcPr>
          <w:p w14:paraId="46E4BAF5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4FE53679" w14:textId="77777777" w:rsidR="00AF1EDF" w:rsidRPr="00F06873" w:rsidRDefault="00A2088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118" w:type="dxa"/>
            <w:vAlign w:val="center"/>
          </w:tcPr>
          <w:p w14:paraId="2767A842" w14:textId="77777777" w:rsidR="00AF1EDF" w:rsidRPr="00F06873" w:rsidRDefault="00A2088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63" w:type="dxa"/>
            <w:vAlign w:val="center"/>
          </w:tcPr>
          <w:p w14:paraId="4EAEBFD2" w14:textId="77777777" w:rsidR="00AF1EDF" w:rsidRPr="00F06873" w:rsidRDefault="00A208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2101BEF2" w14:textId="77777777" w:rsidR="00AF1EDF" w:rsidRPr="00F06873" w:rsidRDefault="00A208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169" w:type="dxa"/>
            <w:vAlign w:val="center"/>
          </w:tcPr>
          <w:p w14:paraId="5B0713B8" w14:textId="77777777" w:rsidR="00AF1EDF" w:rsidRPr="00F06873" w:rsidRDefault="00A208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169" w:type="dxa"/>
            <w:vAlign w:val="center"/>
          </w:tcPr>
          <w:p w14:paraId="398C5076" w14:textId="77777777" w:rsidR="00AF1EDF" w:rsidRPr="00F06873" w:rsidRDefault="00A208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69" w:type="dxa"/>
            <w:vAlign w:val="center"/>
          </w:tcPr>
          <w:p w14:paraId="56F797CE" w14:textId="77777777" w:rsidR="00AF1EDF" w:rsidRPr="00F06873" w:rsidRDefault="00A208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  <w:vAlign w:val="center"/>
          </w:tcPr>
          <w:p w14:paraId="7387AAFA" w14:textId="77777777" w:rsidR="00AF1EDF" w:rsidRPr="00F06873" w:rsidRDefault="00A208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36B71D4D" w14:textId="77777777" w:rsidR="00AF1EDF" w:rsidRPr="00F06873" w:rsidRDefault="00A208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4FE25D70" w14:textId="77777777" w:rsidTr="004654AF">
        <w:trPr>
          <w:jc w:val="center"/>
        </w:trPr>
        <w:tc>
          <w:tcPr>
            <w:tcW w:w="3518" w:type="dxa"/>
            <w:vAlign w:val="center"/>
          </w:tcPr>
          <w:p w14:paraId="588194E9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14:paraId="7E3A8795" w14:textId="77777777" w:rsidR="00AF1EDF" w:rsidRPr="00F06873" w:rsidRDefault="00A2088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3118" w:type="dxa"/>
            <w:vAlign w:val="center"/>
          </w:tcPr>
          <w:p w14:paraId="26705046" w14:textId="77777777" w:rsidR="00AF1EDF" w:rsidRPr="00F06873" w:rsidRDefault="00A2088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1063" w:type="dxa"/>
            <w:vAlign w:val="center"/>
          </w:tcPr>
          <w:p w14:paraId="3DC44BB2" w14:textId="77777777" w:rsidR="00AF1EDF" w:rsidRPr="00F06873" w:rsidRDefault="00A208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2E98C355" w14:textId="77777777" w:rsidR="00AF1EDF" w:rsidRPr="00F06873" w:rsidRDefault="00A208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169" w:type="dxa"/>
            <w:vAlign w:val="center"/>
          </w:tcPr>
          <w:p w14:paraId="358A5B49" w14:textId="77777777" w:rsidR="00AF1EDF" w:rsidRPr="00F06873" w:rsidRDefault="00A208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169" w:type="dxa"/>
            <w:vAlign w:val="center"/>
          </w:tcPr>
          <w:p w14:paraId="17DCDD55" w14:textId="77777777" w:rsidR="00AF1EDF" w:rsidRPr="00F06873" w:rsidRDefault="00A208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69" w:type="dxa"/>
            <w:vAlign w:val="center"/>
          </w:tcPr>
          <w:p w14:paraId="0F23C93E" w14:textId="77777777" w:rsidR="00AF1EDF" w:rsidRPr="00F06873" w:rsidRDefault="00A208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  <w:vAlign w:val="center"/>
          </w:tcPr>
          <w:p w14:paraId="6AEC0E50" w14:textId="77777777" w:rsidR="00AF1EDF" w:rsidRPr="00F06873" w:rsidRDefault="00A208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7CEDF524" w14:textId="77777777" w:rsidR="00AF1EDF" w:rsidRPr="00F06873" w:rsidRDefault="00A208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5CD52187" w14:textId="77777777" w:rsidTr="004654AF">
        <w:trPr>
          <w:jc w:val="center"/>
        </w:trPr>
        <w:tc>
          <w:tcPr>
            <w:tcW w:w="3518" w:type="dxa"/>
            <w:vAlign w:val="center"/>
          </w:tcPr>
          <w:p w14:paraId="3A27792A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1760142E" w14:textId="77777777" w:rsidR="00AF1EDF" w:rsidRPr="00F06873" w:rsidRDefault="00A2088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3118" w:type="dxa"/>
            <w:vAlign w:val="center"/>
          </w:tcPr>
          <w:p w14:paraId="5BF2ECF8" w14:textId="77777777" w:rsidR="00AF1EDF" w:rsidRPr="00F06873" w:rsidRDefault="00A2088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1063" w:type="dxa"/>
            <w:vAlign w:val="center"/>
          </w:tcPr>
          <w:p w14:paraId="1179D225" w14:textId="77777777" w:rsidR="00AF1EDF" w:rsidRPr="00F06873" w:rsidRDefault="00A208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097F8613" w14:textId="77777777" w:rsidR="00AF1EDF" w:rsidRPr="00F06873" w:rsidRDefault="00A208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169" w:type="dxa"/>
            <w:vAlign w:val="center"/>
          </w:tcPr>
          <w:p w14:paraId="7C4735F4" w14:textId="77777777" w:rsidR="00AF1EDF" w:rsidRPr="00F06873" w:rsidRDefault="00A208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69" w:type="dxa"/>
            <w:vAlign w:val="center"/>
          </w:tcPr>
          <w:p w14:paraId="52EDD48A" w14:textId="77777777" w:rsidR="00AF1EDF" w:rsidRPr="00F06873" w:rsidRDefault="00A208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169" w:type="dxa"/>
            <w:vAlign w:val="center"/>
          </w:tcPr>
          <w:p w14:paraId="08FF9890" w14:textId="77777777" w:rsidR="00AF1EDF" w:rsidRPr="00F06873" w:rsidRDefault="00A208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vAlign w:val="center"/>
          </w:tcPr>
          <w:p w14:paraId="508C8B67" w14:textId="77777777" w:rsidR="00AF1EDF" w:rsidRPr="00F06873" w:rsidRDefault="00A208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3ACCC603" w14:textId="77777777" w:rsidR="00AF1EDF" w:rsidRPr="00F06873" w:rsidRDefault="00A208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70834B00" w14:textId="77777777" w:rsidTr="004654AF">
        <w:trPr>
          <w:jc w:val="center"/>
        </w:trPr>
        <w:tc>
          <w:tcPr>
            <w:tcW w:w="3518" w:type="dxa"/>
            <w:vAlign w:val="center"/>
          </w:tcPr>
          <w:p w14:paraId="777419F9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3C154ECF" w14:textId="77777777" w:rsidR="00AF1EDF" w:rsidRPr="00F06873" w:rsidRDefault="00A2088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187D1DAA" w14:textId="77777777" w:rsidR="00AF1EDF" w:rsidRPr="00F06873" w:rsidRDefault="00A2088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12E7BAA8" w14:textId="77777777" w:rsidR="00AF1EDF" w:rsidRPr="00F06873" w:rsidRDefault="00A208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5EF085D6" w14:textId="77777777" w:rsidR="00AF1EDF" w:rsidRPr="00F06873" w:rsidRDefault="00A208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C4B5588" w14:textId="77777777" w:rsidR="00AF1EDF" w:rsidRPr="00F06873" w:rsidRDefault="00A208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11D26BD" w14:textId="77777777" w:rsidR="00AF1EDF" w:rsidRPr="00F06873" w:rsidRDefault="00A208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663DC74" w14:textId="77777777" w:rsidR="00AF1EDF" w:rsidRPr="00F06873" w:rsidRDefault="00A208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500D2608" w14:textId="77777777" w:rsidR="00AF1EDF" w:rsidRPr="00F06873" w:rsidRDefault="00A208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2378E8AF" w14:textId="77777777" w:rsidR="00AF1EDF" w:rsidRPr="00F06873" w:rsidRDefault="00A208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62EAA976" w14:textId="77777777" w:rsidTr="004654AF">
        <w:trPr>
          <w:jc w:val="center"/>
        </w:trPr>
        <w:tc>
          <w:tcPr>
            <w:tcW w:w="3518" w:type="dxa"/>
            <w:vAlign w:val="center"/>
          </w:tcPr>
          <w:p w14:paraId="77E13F80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174DFF1F" w14:textId="77777777" w:rsidR="00AF1EDF" w:rsidRPr="00F06873" w:rsidRDefault="00A2088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14:paraId="26411836" w14:textId="77777777" w:rsidR="00AF1EDF" w:rsidRPr="00F06873" w:rsidRDefault="00A2088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14:paraId="2A4AA231" w14:textId="77777777" w:rsidR="00AF1EDF" w:rsidRPr="00F06873" w:rsidRDefault="00A208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0C3CEBB9" w14:textId="77777777" w:rsidR="00AF1EDF" w:rsidRPr="00F06873" w:rsidRDefault="00A208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14:paraId="182BDB58" w14:textId="77777777" w:rsidR="00AF1EDF" w:rsidRPr="00F06873" w:rsidRDefault="00A208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58A8F37" w14:textId="77777777" w:rsidR="00AF1EDF" w:rsidRPr="00F06873" w:rsidRDefault="00A208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FA51F6E" w14:textId="77777777" w:rsidR="00AF1EDF" w:rsidRPr="00F06873" w:rsidRDefault="00A208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4CB36865" w14:textId="77777777" w:rsidR="00AF1EDF" w:rsidRPr="00F06873" w:rsidRDefault="00A208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19B8D5B1" w14:textId="77777777" w:rsidR="00AF1EDF" w:rsidRPr="00F06873" w:rsidRDefault="00A208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5F73FC9E" w14:textId="77777777"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758B481A" w14:textId="77777777" w:rsidR="00A2088C" w:rsidRDefault="00F06873" w:rsidP="00A2088C">
      <w:pPr>
        <w:jc w:val="right"/>
        <w:rPr>
          <w:sz w:val="20"/>
        </w:rPr>
      </w:pPr>
      <w:r w:rsidRPr="00F06873">
        <w:t>Таблица 2</w:t>
      </w:r>
      <w:r w:rsidR="00A2088C">
        <w:fldChar w:fldCharType="begin"/>
      </w:r>
      <w:r w:rsidR="00A2088C">
        <w:instrText xml:space="preserve"> INCLUDETEXT  "D:\\_СОУТ\\_АС Безопасности г.Екатеринбург\\_ПРОЕКТЫ\\27. ГУАЗ СО Серовская ГБ\\База\\ARMv51_files\\sv_ved_org_1.xml" \! \t "C:\\Program Files (x86)\\Аттестация-5.1\\xsl\\per_rm\\form2_01.xsl"  \* MERGEFORMAT </w:instrText>
      </w:r>
      <w:r w:rsidR="00A2088C">
        <w:fldChar w:fldCharType="separate"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93"/>
        <w:gridCol w:w="3046"/>
        <w:gridCol w:w="345"/>
        <w:gridCol w:w="375"/>
        <w:gridCol w:w="434"/>
        <w:gridCol w:w="345"/>
        <w:gridCol w:w="345"/>
        <w:gridCol w:w="464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635"/>
        <w:gridCol w:w="636"/>
        <w:gridCol w:w="636"/>
        <w:gridCol w:w="636"/>
        <w:gridCol w:w="636"/>
        <w:gridCol w:w="483"/>
        <w:gridCol w:w="439"/>
      </w:tblGrid>
      <w:tr w:rsidR="00A2088C" w14:paraId="094C0973" w14:textId="77777777">
        <w:trPr>
          <w:divId w:val="84633354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B0C17" w14:textId="0D5E4BB6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номер рабочего места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BB46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Профессия/должность/специальность работника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4E2C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7B0BF24E" w14:textId="77777777" w:rsidR="00A2088C" w:rsidRDefault="00A20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145BA5A1" w14:textId="77777777" w:rsidR="00A2088C" w:rsidRDefault="00A20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вий труда с учетом эффективного применения СИЗ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1AEDDEBE" w14:textId="77777777" w:rsidR="00A2088C" w:rsidRDefault="00A20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Повышенный размер оплаты труда (</w:t>
            </w:r>
            <w:proofErr w:type="spellStart"/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,н</w:t>
            </w:r>
            <w:proofErr w:type="gramEnd"/>
            <w:r>
              <w:rPr>
                <w:sz w:val="16"/>
                <w:szCs w:val="16"/>
              </w:rPr>
              <w:t>ет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3286DCEA" w14:textId="77777777" w:rsidR="00A2088C" w:rsidRDefault="00A20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Ежегодный дополнительный опл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чиваемый отпуск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7AD5D831" w14:textId="77777777" w:rsidR="00A2088C" w:rsidRDefault="00A20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78D3D22C" w14:textId="77777777" w:rsidR="00A2088C" w:rsidRDefault="00A20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Молоко или другие равноценные пищевые продукты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7132E448" w14:textId="77777777" w:rsidR="00A2088C" w:rsidRDefault="00A20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Лечебно-профилактическое пит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ние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486C9990" w14:textId="77777777" w:rsidR="00A2088C" w:rsidRDefault="00A20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Право на досрочное назначение страховой пенсии (да/нет) </w:t>
            </w:r>
          </w:p>
        </w:tc>
      </w:tr>
      <w:tr w:rsidR="00A2088C" w14:paraId="3D62CC04" w14:textId="77777777">
        <w:trPr>
          <w:divId w:val="846333548"/>
          <w:trHeight w:val="2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335FA" w14:textId="77777777" w:rsidR="00A2088C" w:rsidRDefault="00A20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A9050" w14:textId="77777777" w:rsidR="00A2088C" w:rsidRDefault="00A20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694F1464" w14:textId="77777777" w:rsidR="00A2088C" w:rsidRDefault="00A20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19CE3D89" w14:textId="77777777" w:rsidR="00A2088C" w:rsidRDefault="00A20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181B7841" w14:textId="77777777" w:rsidR="00A2088C" w:rsidRDefault="00A20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Аэрозоли преимущественно </w:t>
            </w:r>
            <w:proofErr w:type="spellStart"/>
            <w:r>
              <w:rPr>
                <w:sz w:val="16"/>
                <w:szCs w:val="16"/>
              </w:rPr>
              <w:t>фиброгенного</w:t>
            </w:r>
            <w:proofErr w:type="spellEnd"/>
            <w:r>
              <w:rPr>
                <w:sz w:val="16"/>
                <w:szCs w:val="16"/>
              </w:rPr>
              <w:t xml:space="preserve">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70E11407" w14:textId="77777777" w:rsidR="00A2088C" w:rsidRDefault="00A20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05CA3626" w14:textId="77777777" w:rsidR="00A2088C" w:rsidRDefault="00A20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Инфразвук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398C0EF8" w14:textId="77777777" w:rsidR="00A2088C" w:rsidRDefault="00A20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Ультразвук воздушный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4D271EA7" w14:textId="77777777" w:rsidR="00A2088C" w:rsidRDefault="00A20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общая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70CFCF59" w14:textId="77777777" w:rsidR="00A2088C" w:rsidRDefault="00A20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локальная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6F526BA3" w14:textId="77777777" w:rsidR="00A2088C" w:rsidRDefault="00A20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47F8320B" w14:textId="77777777" w:rsidR="00A2088C" w:rsidRDefault="00A20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17A4A425" w14:textId="77777777" w:rsidR="00A2088C" w:rsidRDefault="00A20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микроклимата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2239D23F" w14:textId="77777777" w:rsidR="00A2088C" w:rsidRDefault="00A20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световой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1F437436" w14:textId="77777777" w:rsidR="00A2088C" w:rsidRDefault="00A20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79CDED5E" w14:textId="77777777" w:rsidR="00A2088C" w:rsidRDefault="00A20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8205D" w14:textId="77777777" w:rsidR="00A2088C" w:rsidRDefault="00A20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E7B4E" w14:textId="77777777" w:rsidR="00A2088C" w:rsidRDefault="00A20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D5259" w14:textId="77777777" w:rsidR="00A2088C" w:rsidRDefault="00A20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D19A3" w14:textId="77777777" w:rsidR="00A2088C" w:rsidRDefault="00A20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D856A" w14:textId="77777777" w:rsidR="00A2088C" w:rsidRDefault="00A20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40F72" w14:textId="77777777" w:rsidR="00A2088C" w:rsidRDefault="00A20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15D62" w14:textId="77777777" w:rsidR="00A2088C" w:rsidRDefault="00A20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851B1" w14:textId="77777777" w:rsidR="00A2088C" w:rsidRDefault="00A2088C">
            <w:pPr>
              <w:jc w:val="center"/>
              <w:rPr>
                <w:sz w:val="16"/>
                <w:szCs w:val="16"/>
              </w:rPr>
            </w:pPr>
          </w:p>
        </w:tc>
      </w:tr>
      <w:tr w:rsidR="00A2088C" w14:paraId="0AC1E2E0" w14:textId="77777777">
        <w:trPr>
          <w:divId w:val="846333548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991B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6FDC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2AA4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AA68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463B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30E7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DFB8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6B12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7C3F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6CD6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2B20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36BD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DCA2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16ED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545A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E0FE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5E57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0F56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41F5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3A7E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DD59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8A97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96A3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C4D6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A2088C" w14:paraId="10647DA0" w14:textId="77777777">
        <w:trPr>
          <w:divId w:val="84633354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9746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ПОЛИКЛИНИКА (г. Серов, ул. </w:t>
            </w:r>
            <w:proofErr w:type="spellStart"/>
            <w:r>
              <w:rPr>
                <w:sz w:val="18"/>
                <w:szCs w:val="18"/>
              </w:rPr>
              <w:t>О.Революции</w:t>
            </w:r>
            <w:proofErr w:type="spellEnd"/>
            <w:r>
              <w:rPr>
                <w:sz w:val="18"/>
                <w:szCs w:val="18"/>
              </w:rPr>
              <w:t>, 8)</w:t>
            </w:r>
          </w:p>
        </w:tc>
      </w:tr>
      <w:tr w:rsidR="00A2088C" w14:paraId="3B9EA041" w14:textId="77777777">
        <w:trPr>
          <w:divId w:val="84633354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4188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Диагностическое отделение</w:t>
            </w:r>
          </w:p>
        </w:tc>
      </w:tr>
      <w:tr w:rsidR="00A2088C" w14:paraId="5E1C3ED3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6BEF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821E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кабинета фун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циональной диагностики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8980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CC52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3E14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71E0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8420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9923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BC82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AA7D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66A0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E76D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2104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8B0C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32C9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29CA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1BAC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6DF3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D73E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35C1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1115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3CE0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32FE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11FC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2088C" w14:paraId="16431FD7" w14:textId="77777777">
        <w:trPr>
          <w:divId w:val="84633354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30D5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Отделение медицинской профилактики</w:t>
            </w:r>
          </w:p>
        </w:tc>
      </w:tr>
      <w:tr w:rsidR="00A2088C" w14:paraId="09F6503E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94A2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EAC3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158A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1D72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6E12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7AE8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EDDA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98E5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61DB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F7A6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6C73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532A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4971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6361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4C75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F87E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C9C9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FAB8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3A0F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2548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1BF7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B452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9760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1207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2088C" w14:paraId="13830D09" w14:textId="77777777">
        <w:trPr>
          <w:divId w:val="84633354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11D6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Кабинет хирурга</w:t>
            </w:r>
          </w:p>
        </w:tc>
      </w:tr>
      <w:tr w:rsidR="00A2088C" w14:paraId="74EEB5C0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7C05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B0B5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Медицинская сестра </w:t>
            </w:r>
            <w:proofErr w:type="gramStart"/>
            <w:r>
              <w:rPr>
                <w:sz w:val="18"/>
                <w:szCs w:val="18"/>
              </w:rPr>
              <w:t>перевязочной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00AB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7C1B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0061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5799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57CC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0B49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DA81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6C8B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EAAB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8C61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51BE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B5C4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106C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F116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AC2C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0296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08F9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03D8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6844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D258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4A8E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11E2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2088C" w14:paraId="54218359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F830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4/25А (3/25А)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3971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Медицинская сестра </w:t>
            </w:r>
            <w:proofErr w:type="gramStart"/>
            <w:r>
              <w:rPr>
                <w:sz w:val="18"/>
                <w:szCs w:val="18"/>
              </w:rPr>
              <w:t>перевязочной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9040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B9DB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E38E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A552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0B10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40B7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7ED3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3C71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9D07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E480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E319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19A7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09A6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152E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5C20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07DC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6E85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CBE7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3486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E40B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63C8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D8EF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2088C" w14:paraId="624FF70A" w14:textId="77777777">
        <w:trPr>
          <w:divId w:val="84633354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8D85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Дневной стационар</w:t>
            </w:r>
          </w:p>
        </w:tc>
      </w:tr>
      <w:tr w:rsidR="00A2088C" w14:paraId="65570DFE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5236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B3DE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</w:t>
            </w:r>
            <w:proofErr w:type="spellStart"/>
            <w:r>
              <w:rPr>
                <w:sz w:val="18"/>
                <w:szCs w:val="18"/>
              </w:rPr>
              <w:t>дерматовенеролог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2451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2825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E1EF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7A74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920B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7EE3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B35A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6614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E7BD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1D6E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E0FB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CE6D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0DBB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AB16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3E0A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D6D2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099B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64F6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0422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602E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9DE4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1813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2088C" w14:paraId="0A27CAAF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0C28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2CB0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Врач-невролог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357D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D582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AA3F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1C4A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206C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B889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2EEF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5DD0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D664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A957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54CC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E3D0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77F1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2AD6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4314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31BE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14B3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FA44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EC23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E74B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FEF5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E91A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2088C" w14:paraId="4483EFE4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7427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D8D1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Врач-травматолог-ортопед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BB97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64CC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CBD5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7C7C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7369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5316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4A59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0762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1A52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909E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EBD9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CF4E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BCC4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7DC5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DB43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6EF4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56B9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CD3E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8FA4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7A2E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181F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29DF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2088C" w14:paraId="6C08D3DA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6D6C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A0E5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Врач-эндокринолог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52A7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A479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8F5D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B593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9C02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EAFE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003A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9988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D51F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ECE9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870D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DB6D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CC5C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D260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8011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E3AC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0B37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19C4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5CEB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7809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E143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9CA7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2088C" w14:paraId="02434D6A" w14:textId="77777777">
        <w:trPr>
          <w:divId w:val="84633354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43AD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Кабинет для оказания медицинской помощи пациентам с хронической сердечной недостаточностью</w:t>
            </w:r>
          </w:p>
        </w:tc>
      </w:tr>
      <w:tr w:rsidR="00A2088C" w14:paraId="01B79101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D8B2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091D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Врач-кардиолог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6DB5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8647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3830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73E5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EBD4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F754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2F8A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968D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8FCD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7B48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6117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7C07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F79B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D04D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FC87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AF3B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5B0C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C1D7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2F6C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32CD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C963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C835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2088C" w14:paraId="62225B79" w14:textId="77777777">
        <w:trPr>
          <w:divId w:val="84633354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2722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ТЕРАПЕВТИЧЕСКОЕ УЧАСТКОВОЕ ОТДЕЛЕНИЕ</w:t>
            </w:r>
          </w:p>
        </w:tc>
      </w:tr>
      <w:tr w:rsidR="00A2088C" w14:paraId="5F35B600" w14:textId="77777777">
        <w:trPr>
          <w:divId w:val="84633354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C13F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Терапевтический участок (п. Новая Кола ул. Углежогов, 6)</w:t>
            </w:r>
          </w:p>
        </w:tc>
      </w:tr>
      <w:tr w:rsidR="00A2088C" w14:paraId="6899BA20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419B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B0A5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7D64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3A67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5690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A6CD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E11E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2962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8178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BBEC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2DA9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8CE3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AE08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473C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9B5B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CF7F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160F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20AA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036A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CCFF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4601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77F9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69BE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78A8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2088C" w14:paraId="27DEB8E5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6451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5CA5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13C6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74DE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474E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4AD3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4CEE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30E5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950D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FBF1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1E36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D429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0EEA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14FC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EFCA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E9D2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0CEB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8317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F091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C5CD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1B73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F55A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503B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C517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2088C" w14:paraId="58C9CA1F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8018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F9E2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по физиотер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пии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3905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546C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90CB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9D32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7213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219D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6254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1A66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AB14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029D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2F62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9FB1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2F27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D30F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BB31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1766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753F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CCD5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EA60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4141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37D0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FC0F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2088C" w14:paraId="70F9C70D" w14:textId="77777777">
        <w:trPr>
          <w:divId w:val="84633354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BE8A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Терапевтический участок (</w:t>
            </w:r>
            <w:proofErr w:type="spellStart"/>
            <w:r>
              <w:rPr>
                <w:sz w:val="18"/>
                <w:szCs w:val="18"/>
              </w:rPr>
              <w:t>с</w:t>
            </w:r>
            <w:proofErr w:type="gramStart"/>
            <w:r>
              <w:rPr>
                <w:sz w:val="18"/>
                <w:szCs w:val="18"/>
              </w:rPr>
              <w:t>.Ф</w:t>
            </w:r>
            <w:proofErr w:type="gramEnd"/>
            <w:r>
              <w:rPr>
                <w:sz w:val="18"/>
                <w:szCs w:val="18"/>
              </w:rPr>
              <w:t>илькино</w:t>
            </w:r>
            <w:proofErr w:type="spellEnd"/>
            <w:r>
              <w:rPr>
                <w:sz w:val="18"/>
                <w:szCs w:val="18"/>
              </w:rPr>
              <w:t xml:space="preserve">, ул. </w:t>
            </w:r>
            <w:proofErr w:type="spellStart"/>
            <w:r>
              <w:rPr>
                <w:sz w:val="18"/>
                <w:szCs w:val="18"/>
              </w:rPr>
              <w:t>Хлюпина</w:t>
            </w:r>
            <w:proofErr w:type="spellEnd"/>
            <w:r>
              <w:rPr>
                <w:sz w:val="18"/>
                <w:szCs w:val="18"/>
              </w:rPr>
              <w:t>, 14 )</w:t>
            </w:r>
          </w:p>
        </w:tc>
      </w:tr>
      <w:tr w:rsidR="00A2088C" w14:paraId="5E0E639F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6433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E95B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342E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BAB6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B93D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4726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4DF1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E2AE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09B5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4191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47CC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4835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F634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1010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20A2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CE12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72EC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9467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0ADA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2AD8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7969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8FF9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20A8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A287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2088C" w14:paraId="570E8963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0AC2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9CC8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942B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2671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99EC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CB4F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874C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4BD7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5BA3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612C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BD9C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E6D9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E88C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2151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08C5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4D62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8430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11BF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BCA3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8C1B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C9CB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4EF7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3CA7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A814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2088C" w14:paraId="3B0B23A1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979D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36BD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по физиотер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пии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D0F4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0713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3EA9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BE29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0DA7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969E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1CED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8DFD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08E8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9A7B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2FD6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12D6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82E3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21E1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8587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631A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BD9D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1D95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BA13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4BE2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0C69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EC36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2088C" w14:paraId="260037C7" w14:textId="77777777">
        <w:trPr>
          <w:divId w:val="84633354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2AFD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Терапевтический участок (п. </w:t>
            </w:r>
            <w:proofErr w:type="spellStart"/>
            <w:r>
              <w:rPr>
                <w:sz w:val="18"/>
                <w:szCs w:val="18"/>
              </w:rPr>
              <w:t>Вятчино</w:t>
            </w:r>
            <w:proofErr w:type="spellEnd"/>
            <w:r>
              <w:rPr>
                <w:sz w:val="18"/>
                <w:szCs w:val="18"/>
              </w:rPr>
              <w:t>, д. 10 а)</w:t>
            </w:r>
          </w:p>
        </w:tc>
      </w:tr>
      <w:tr w:rsidR="00A2088C" w14:paraId="4A71F893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8860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A0E2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F0CE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E95A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F965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822E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0162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F3B1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A1E5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BED8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3B3F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C3B3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7713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EF71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AECD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D2E7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BE80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0AD0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BD67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0628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0F58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88BF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E84F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F790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2088C" w14:paraId="69438DED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9F7B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213C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DBEB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B45C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FE8F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8014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5BC3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23F1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BC05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E485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9BB5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5275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2FE8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C988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35DB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EE89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D715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144C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89F5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6DCD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43D4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0176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E83E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6818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2088C" w14:paraId="6473872C" w14:textId="77777777">
        <w:trPr>
          <w:divId w:val="84633354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8A94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Терапевтический участок (г. Серов, ул. Попова, 5)</w:t>
            </w:r>
          </w:p>
        </w:tc>
      </w:tr>
      <w:tr w:rsidR="00A2088C" w14:paraId="5044477D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5968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18/25А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C6FF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 (терапевтическое учас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ковое отделение)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0360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5F94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8AB8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91D4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41DE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C184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C7B8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C40D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12F0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724F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1313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A6BB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2352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ECAF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CB0C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5CC3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7DCE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2670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8557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34D6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C874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FD25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2088C" w14:paraId="3415C57B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76CF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19/25А (18/25А)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CF2F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 (терапевтическое учас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ковое отделение)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0B08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15F5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2A7A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77E5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708C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7A79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4E64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41CB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FA02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EFC9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DD8B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FE1D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7A42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1956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E835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0728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7409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5077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C45A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A222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D8C2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5DD4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2088C" w14:paraId="15BC6046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5C27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20/25А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1633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участковая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6DEC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CACC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CB17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03EE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8F6C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F531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327F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118A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C9EE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9000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1D20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3EC3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A4D0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ADFC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809B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9C0A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13E6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2FC8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FD45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0DD2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0DDB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65FF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2088C" w14:paraId="1348B7A0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6134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21/25А (20/25А)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F61D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участковая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857A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8965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D33B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4F93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8E29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94BC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D602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F3F0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15DC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7BFF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D09D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ED75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80FD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40F1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3750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CFE5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5E19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C281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B944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5883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8A1C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3B87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2088C" w14:paraId="482BCD07" w14:textId="77777777">
        <w:trPr>
          <w:divId w:val="84633354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93B7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Прочий персонал</w:t>
            </w:r>
          </w:p>
        </w:tc>
      </w:tr>
      <w:tr w:rsidR="00A2088C" w14:paraId="12DD6CC7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55C3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049B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 (терапевтический уч. п. Н. Кола, ул. Углежогов, 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86B6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D801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7261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CAA8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7C28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EB70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1007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B4BB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482B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6D0F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C4A1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2EF4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1727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147F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3085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3556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151C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AF9A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8B55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1A87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9B41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F2A7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2088C" w14:paraId="4C50E80B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2DBB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3077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Уборщик служебных помещений (терапевтический уч. с. </w:t>
            </w:r>
            <w:proofErr w:type="gramStart"/>
            <w:r>
              <w:rPr>
                <w:sz w:val="18"/>
                <w:szCs w:val="18"/>
              </w:rPr>
              <w:t>Филькино</w:t>
            </w:r>
            <w:proofErr w:type="gramEnd"/>
            <w:r>
              <w:rPr>
                <w:sz w:val="18"/>
                <w:szCs w:val="18"/>
              </w:rPr>
              <w:t xml:space="preserve">, ул. </w:t>
            </w:r>
            <w:proofErr w:type="spellStart"/>
            <w:r>
              <w:rPr>
                <w:sz w:val="18"/>
                <w:szCs w:val="18"/>
              </w:rPr>
              <w:t>Хлюпина</w:t>
            </w:r>
            <w:proofErr w:type="spellEnd"/>
            <w:r>
              <w:rPr>
                <w:sz w:val="18"/>
                <w:szCs w:val="18"/>
              </w:rPr>
              <w:t>, 14)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33FB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0529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DD93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2720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CB9E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594F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06F5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D465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10FC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6971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F87D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A241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80F1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7421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E4AC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8CFB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5D4F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7924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4388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9D23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13D0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E005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2088C" w14:paraId="6FDF5CFA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2DC4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9EB1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Уборщик служебных помещений (терапевтический участок п. </w:t>
            </w:r>
            <w:proofErr w:type="spellStart"/>
            <w:r>
              <w:rPr>
                <w:sz w:val="18"/>
                <w:szCs w:val="18"/>
              </w:rPr>
              <w:t>Вятч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но</w:t>
            </w:r>
            <w:proofErr w:type="spellEnd"/>
            <w:r>
              <w:rPr>
                <w:sz w:val="18"/>
                <w:szCs w:val="18"/>
              </w:rPr>
              <w:t>, дом 10 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D5E0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DDA2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63A2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1779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5565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D03F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E10D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805F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94E4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D2EE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CE20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71FE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F84B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3F36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D2E0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B8F3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1440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BE31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2B5D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657C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1B43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AD2A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2088C" w14:paraId="58BD4CEE" w14:textId="77777777">
        <w:trPr>
          <w:divId w:val="84633354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ED1A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Процедурный кабинет (г. Серов, ул. Попова, 5)</w:t>
            </w:r>
          </w:p>
        </w:tc>
      </w:tr>
      <w:tr w:rsidR="00A2088C" w14:paraId="3FB0530C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D23D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4159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Медицинская сестра </w:t>
            </w:r>
            <w:proofErr w:type="gramStart"/>
            <w:r>
              <w:rPr>
                <w:sz w:val="18"/>
                <w:szCs w:val="18"/>
              </w:rPr>
              <w:t>процедурной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C334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79E8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89CC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4011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ADE6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2990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4FD8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E098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0DE8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4DFD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D1BC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013E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8B15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7BBA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600B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5E4D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8D1B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2298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F136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8329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941A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7FD6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2088C" w14:paraId="35EB8469" w14:textId="77777777">
        <w:trPr>
          <w:divId w:val="84633354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EC0E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Физиотерапевтический кабинет (г. Серов, ул. Попова, 5)</w:t>
            </w:r>
          </w:p>
        </w:tc>
      </w:tr>
      <w:tr w:rsidR="00A2088C" w14:paraId="0D0E0ED2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37AD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CB45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по физиотер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пии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F61D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8849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268E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EF83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4A2A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0D0B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2B89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1669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92C2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FE60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973A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70CA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D895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9745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119D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A364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06F4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A90F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87C8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EC36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B174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8652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2088C" w14:paraId="1CA03ABD" w14:textId="77777777">
        <w:trPr>
          <w:divId w:val="84633354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B4CD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Прочий персонал (г. Серов, ул. Попова, 5)</w:t>
            </w:r>
          </w:p>
        </w:tc>
      </w:tr>
      <w:tr w:rsidR="00A2088C" w14:paraId="414F57A0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A1BB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6C22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4321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3160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079F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48CE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EDB1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7619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790B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83C9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91A7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9F8B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74D0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23F5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4988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BC45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8F77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AFF7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7C45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3E8F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E124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FAB2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6831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0B7F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2088C" w14:paraId="32F1E553" w14:textId="77777777">
        <w:trPr>
          <w:divId w:val="84633354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1727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ОРГАНИЗАЦИОННО-МЕТОДИЧЕСКИЙ ОТДЕЛ (С УЧЕТОМ ММЦ) (г. Серов</w:t>
            </w:r>
            <w:proofErr w:type="gramStart"/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>ул. Л.Толстого,27)</w:t>
            </w:r>
          </w:p>
        </w:tc>
      </w:tr>
      <w:tr w:rsidR="00A2088C" w14:paraId="24DD17F5" w14:textId="77777777">
        <w:trPr>
          <w:divId w:val="84633354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778A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медицинской статистики и учета</w:t>
            </w:r>
          </w:p>
        </w:tc>
      </w:tr>
      <w:tr w:rsidR="00A2088C" w14:paraId="574150EE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CD1B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55C4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кабинетом учета и 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дицинской статистики (фельдшер)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1D5A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D400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F264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BB5A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39A6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86FF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C0FE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ADB1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4212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9A60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3E70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2310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0030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11EC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7709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7540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078F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CD04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F111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F0B9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BE20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B791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2088C" w14:paraId="28A2DA98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A91A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29/25А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3842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статистик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25C3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931E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B548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6F6D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8859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A233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5A64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905E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532E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ED80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1838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F410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EC73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C833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365D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7E40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35CA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6150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2C89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681D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0741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285C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2088C" w14:paraId="1AE7BB4A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8AEC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30/25А (29/25А)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676B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статистик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5239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270C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C785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1DF2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B89F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82FD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0B2B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4B4E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CD20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1C3F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78C6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25C0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1681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3E5D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569F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FAC3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E47E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9D3F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5A38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ED14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0425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E463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2088C" w14:paraId="042112DF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8D88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79A4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электронно-вычислительных и вычислительных машин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7149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F0EB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5A04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3D85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F025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A2FD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AB36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093B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08B0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295C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91EB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CB63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6298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2FA1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09E4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5729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A18C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5187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800A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D800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4538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5E9A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2088C" w14:paraId="06614859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DA3C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32/25А (31/25А)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07D3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электронно-вычислительных и вычислительных машин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110E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2714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0278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845A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3D11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9EBA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310C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7B51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A93B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27A7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1525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1B4E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5796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E3CF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537D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B9C0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D947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607A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06AC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C6D4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8ACE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E2D0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2088C" w14:paraId="5D07E94D" w14:textId="77777777">
        <w:trPr>
          <w:divId w:val="84633354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12EA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Колл</w:t>
            </w:r>
            <w:proofErr w:type="spellEnd"/>
            <w:r>
              <w:rPr>
                <w:sz w:val="18"/>
                <w:szCs w:val="18"/>
              </w:rPr>
              <w:t xml:space="preserve"> - центр</w:t>
            </w:r>
          </w:p>
        </w:tc>
      </w:tr>
      <w:tr w:rsidR="00A2088C" w14:paraId="6EB7391C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E1BF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4C42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</w:t>
            </w:r>
            <w:proofErr w:type="spellStart"/>
            <w:proofErr w:type="gramStart"/>
            <w:r>
              <w:rPr>
                <w:sz w:val="18"/>
                <w:szCs w:val="18"/>
              </w:rPr>
              <w:t>колл</w:t>
            </w:r>
            <w:proofErr w:type="spellEnd"/>
            <w:r>
              <w:rPr>
                <w:sz w:val="18"/>
                <w:szCs w:val="18"/>
              </w:rPr>
              <w:t>-центра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4EC3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61B9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C8EF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5C5B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DEBF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26CD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5AB6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E473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FFCC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11D4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E305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0A4B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BBBA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BA25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053F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26C4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073C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7460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764F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96EC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BF60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B332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2088C" w14:paraId="359D97BB" w14:textId="77777777">
        <w:trPr>
          <w:divId w:val="84633354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6D95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контроля качества и безопасности медицинской деятельност</w:t>
            </w:r>
            <w:proofErr w:type="gramStart"/>
            <w:r>
              <w:rPr>
                <w:sz w:val="18"/>
                <w:szCs w:val="18"/>
              </w:rPr>
              <w:t>и(</w:t>
            </w:r>
            <w:proofErr w:type="gramEnd"/>
            <w:r>
              <w:rPr>
                <w:sz w:val="18"/>
                <w:szCs w:val="18"/>
              </w:rPr>
              <w:t>г. Серов, ул. М. Горького, 73)</w:t>
            </w:r>
          </w:p>
        </w:tc>
      </w:tr>
      <w:tr w:rsidR="00A2088C" w14:paraId="16A44518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2BDB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42A8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диетическая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1822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AA94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BADA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0C7D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042F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6348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B0D3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6EAD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B4D3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ED38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6E9D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5D59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FDEB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F082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9014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21E3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CEFC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7850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822C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C25E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8074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C3D9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2088C" w14:paraId="646F761E" w14:textId="77777777">
        <w:trPr>
          <w:divId w:val="84633354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B5EC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ПОДРАЗДЕЛЕНИЕ № 2 ДИАГНОСТИЧЕСКИЙ ЦЕНТР (г. Серов, ул. Нахабина, 2)</w:t>
            </w:r>
          </w:p>
        </w:tc>
      </w:tr>
      <w:tr w:rsidR="00A2088C" w14:paraId="375DB1D6" w14:textId="77777777">
        <w:trPr>
          <w:divId w:val="84633354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352D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Кабинет врача-акушера-гинеколога (патология шейки матки)</w:t>
            </w:r>
          </w:p>
        </w:tc>
      </w:tr>
      <w:tr w:rsidR="00A2088C" w14:paraId="6523E0A9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C2D4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1715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5856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A6FE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36AA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E4C1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9477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7CD3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986A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FD1A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A6F0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208F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F49D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FBF7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0878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C1D7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3F6E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432F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4244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02C2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BB4A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D6F1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C713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0485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2088C" w14:paraId="71BDD167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E8FE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483D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Врач-акушер-гинеколог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1A10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C251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709F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62E3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698A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B988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887E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1AC1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3B0D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3202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6983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B755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0626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B787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A04F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C5E8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2433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A8D3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791C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F63D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5267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0648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2088C" w14:paraId="0E4BC5DF" w14:textId="77777777">
        <w:trPr>
          <w:divId w:val="84633354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7635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Отделение выездной патронажной паллиативной медицинской помощи взрослым</w:t>
            </w:r>
          </w:p>
        </w:tc>
      </w:tr>
      <w:tr w:rsidR="00A2088C" w14:paraId="3723FD95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2C2B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5DED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2ECE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7D54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ED46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7166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38D5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127B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DF97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81D7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FA3A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6A28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4D7F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F472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8694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B635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DFFC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B527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74BD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4475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1100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16E7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8418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6674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2088C" w14:paraId="68F4DF5A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4165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AFAC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45E9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EAC9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EF00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9E1C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673F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BCD2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B409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ABE3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1505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461E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C2F7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58E3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DD7B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8FAD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B096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3A5D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D9CD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5DFD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9BDE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755F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9685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42D9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2088C" w14:paraId="70FD502D" w14:textId="77777777">
        <w:trPr>
          <w:divId w:val="84633354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96B1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Дневной стационар</w:t>
            </w:r>
          </w:p>
        </w:tc>
      </w:tr>
      <w:tr w:rsidR="00A2088C" w14:paraId="7C4630B3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9C8D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B52C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Врач-хирург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442C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206D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D0AF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AB40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8FB2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90BF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D176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7193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E39A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7A0A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A00D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F862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A9A0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2DA4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D8FD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328A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B85C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9025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B504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3354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049F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3ADF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2088C" w14:paraId="4B2D96C8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73DE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EE94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Врач-уролог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886F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E655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333A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1F84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E3E0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EF0B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518E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87AB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92F9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3EE5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BD08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ACE9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435A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ADD0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E001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6C5E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219E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7E87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CFBC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330F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A7EB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C56E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2088C" w14:paraId="289E37AB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E547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B42F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46FC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1A0F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975A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46C8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53CF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1486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4059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8429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F333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C535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7123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1C1D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6E98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9499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806A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34F3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2CD1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1FF1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3B6C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7A43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3CD7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E0EE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2088C" w14:paraId="64AECFD2" w14:textId="77777777">
        <w:trPr>
          <w:divId w:val="84633354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A51B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Межрайонный эндокринологический центр №7</w:t>
            </w:r>
          </w:p>
        </w:tc>
      </w:tr>
      <w:tr w:rsidR="00A2088C" w14:paraId="72902C68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7976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8751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центром - врач-эндокринолог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15E1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40EB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58BA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C35B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5FE2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4195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D5CD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FD1D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2EDB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75F6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4A46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4BC8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1FD4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DA1D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7BA2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C872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B186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2EFE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AEA6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0528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BEE3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DE17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2088C" w14:paraId="1F13B9FA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4943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77E6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Врач-эндокринолог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9805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CC57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16EB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0DA0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8912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4C2B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E6F2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BC78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21FA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5C19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1331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20D1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DF2D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B069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9985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528C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938F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B7F8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8141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6A89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E8F9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7221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2088C" w14:paraId="23174A19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27BB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0274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F401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B34E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A889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70BE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0913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F748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508A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A94D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CCB4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048F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B756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3FC9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EC0B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50B3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C472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2548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24D3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9D07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00F2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1E01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E066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78A0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2088C" w14:paraId="4BC6C751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257D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13DE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1B75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3635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5E4A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2C14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D810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AF6C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9197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2AB6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702C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1B30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EED1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B40E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505B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9926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3422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CC05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C512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1326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6B9D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31CB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2064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8A60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2088C" w14:paraId="619F2B68" w14:textId="77777777">
        <w:trPr>
          <w:divId w:val="84633354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947A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Кабинет «Школа для пациентов с сахарным диабетом для взрослого населения»</w:t>
            </w:r>
          </w:p>
        </w:tc>
      </w:tr>
      <w:tr w:rsidR="00A2088C" w14:paraId="61282BDF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12F2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A434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Врач-эндокринолог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4EF4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BB4C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3358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9197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3B90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D717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5F59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B46C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7C8A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90ED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A86E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6F68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BACD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2CF9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25D4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2021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782F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7868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0082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5EC2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082A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14A9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2088C" w14:paraId="5F0F2DD3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7E4C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F725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15BB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8C14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C221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520C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74A4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8A94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2164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E733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61C4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8BFB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EBD9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C575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EBC3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7FC4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6D9C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DB64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5CB5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64F0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3710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3E21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4C62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2721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2088C" w14:paraId="7F62B31F" w14:textId="77777777">
        <w:trPr>
          <w:divId w:val="84633354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DD93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ДИАГНОСТИЧЕСКОЕ ОТДЕЛЕНИЕ (г. Серов, ул. Нахабина, 2)</w:t>
            </w:r>
          </w:p>
        </w:tc>
      </w:tr>
      <w:tr w:rsidR="00A2088C" w14:paraId="34CA5E30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EA98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B07F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Рентгенолаборант</w:t>
            </w:r>
            <w:proofErr w:type="spellEnd"/>
            <w:r>
              <w:rPr>
                <w:sz w:val="18"/>
                <w:szCs w:val="18"/>
              </w:rPr>
              <w:t xml:space="preserve"> (кабинет мамм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графии)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CAF9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85A2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7ED3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3A59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4EA5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E42C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490D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5DCC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29E9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C10A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8B1A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4810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7B5B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2760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7013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6CC5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9D6E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6700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5809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3AB0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4000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2155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2088C" w14:paraId="31CE3BBB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C234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1BAA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Рентгенлаборант</w:t>
            </w:r>
            <w:proofErr w:type="spellEnd"/>
            <w:r>
              <w:rPr>
                <w:sz w:val="18"/>
                <w:szCs w:val="18"/>
              </w:rPr>
              <w:t xml:space="preserve"> (флюорографич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ский кабинет)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24F1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0141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EC8A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4D83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8424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3ECE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3E92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36BF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16F1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FC46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FB29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208C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81C5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482E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EF2C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540E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7614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C346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2B85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7D86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58A6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BB15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2088C" w14:paraId="36F0A604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63D8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3B15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Рентгенлаборант</w:t>
            </w:r>
            <w:proofErr w:type="spellEnd"/>
            <w:r>
              <w:rPr>
                <w:sz w:val="18"/>
                <w:szCs w:val="18"/>
              </w:rPr>
              <w:t xml:space="preserve"> КТТ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7717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966D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AC97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02DD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AF60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E616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BC95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70FE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9E4E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FB03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8D5B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BF19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F664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476E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2817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C99C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3427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91E9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7D84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10FF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D0C2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732B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2088C" w14:paraId="18E89F32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DA8A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B767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Врач-рентгенолог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C99B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2875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F818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8FF3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3E5C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1F1D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8492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C55C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2CA9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3F2D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78A4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0A8C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78BB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8F3B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B229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A52E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BE25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68C0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5D3E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E76E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4EBD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8621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2088C" w14:paraId="0C9F9B09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FFE8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4782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ультразвуковой диагностики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34F3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27D9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8114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C607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E40A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304B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87CE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B978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032E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E08E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98F1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25BA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25B9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0DF3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F0FC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D08E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A736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B3F0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E5B0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78AD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7204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DC4B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2088C" w14:paraId="6BA87F14" w14:textId="77777777">
        <w:trPr>
          <w:divId w:val="84633354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B6ED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ДИАГНОСТИЧЕСКОЕ ОТДЕЛЕНИЕ (г. Серов, ул. Кузьмина, 38)</w:t>
            </w:r>
          </w:p>
        </w:tc>
      </w:tr>
      <w:tr w:rsidR="00A2088C" w14:paraId="6AACF167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012F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4220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Рентгенолаборант</w:t>
            </w:r>
            <w:proofErr w:type="spellEnd"/>
            <w:r>
              <w:rPr>
                <w:sz w:val="18"/>
                <w:szCs w:val="18"/>
              </w:rPr>
              <w:t xml:space="preserve"> (кабинет мамм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графии)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A95B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ECE1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6550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8B86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6E63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A98A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E51C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4DBD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3CF0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B2C2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95C0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CA1F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E020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FBD9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888B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2C0C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A97B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C1AC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B49E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03E4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1E53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3241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2088C" w14:paraId="6A8CA9B3" w14:textId="77777777">
        <w:trPr>
          <w:divId w:val="84633354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5F53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СТАЦИОНАРНОЕ ОТДЕЛЕНИЕ СКОРОЙ МЕДИЦИНСКОЙ ПОМОЩИ (г. Серов, ул. М. Горького, 73)</w:t>
            </w:r>
          </w:p>
        </w:tc>
      </w:tr>
      <w:tr w:rsidR="00A2088C" w14:paraId="153CFF40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721C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6A7E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42AF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2700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F710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0599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997D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431A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2E11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1F30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4BB3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E1F5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6277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4397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EAB5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0A35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62B6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CB5A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1122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2854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02BE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1AD8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A5E0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5C11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2088C" w14:paraId="17CE3CC4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8EBB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72DB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фельдшер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25AD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4BAC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D829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793B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B1B5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3B69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163B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C97D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ACE5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A4C9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8782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60DF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387F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4D00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D4B3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BA9C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C98F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4667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BA1F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09C0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E8D9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A93A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2088C" w14:paraId="702C212E" w14:textId="77777777">
        <w:trPr>
          <w:divId w:val="84633354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DE44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ДЕТСКОЕ ХИРУРГИЧЕСКОЕ ОТДЕЛЕНИЕ (г. Серов, ул. м. Горького, 73)</w:t>
            </w:r>
          </w:p>
        </w:tc>
      </w:tr>
      <w:tr w:rsidR="00A2088C" w14:paraId="71068EEB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1DF4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0043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- детский хирург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E356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47E1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572E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5ACC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25C9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6977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EB50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3E23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9A6C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F155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3E6D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C377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8131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12AC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3E55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1556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534D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9FF3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FCCC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F96D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A271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B9D8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2088C" w14:paraId="264BA616" w14:textId="77777777">
        <w:trPr>
          <w:divId w:val="84633354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5AF8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АКУШЕРСКОЕ ОТДЕЛЕНИЕ (г. Серов, ул. м. Горького, 73)</w:t>
            </w:r>
          </w:p>
        </w:tc>
      </w:tr>
      <w:tr w:rsidR="00A2088C" w14:paraId="2D471128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F5DE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57/25А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149F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Акушерка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E8E2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01B5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6137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6099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B7AC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27E6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852B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9344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6874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10E7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4599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F0EA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26AC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7E22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D096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E969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35D4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EE29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6596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0628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122B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DDDE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2088C" w14:paraId="7A14FA8E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9F96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58/25А (57/25А)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0F3E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Акушерка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8B8F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C6E1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82F1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34AD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A03B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DBB3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3A26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AA54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2AC4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79DF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50BB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E46D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163A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8CF9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FB5A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9C36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A358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4B0E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413A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2667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21F6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A838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2088C" w14:paraId="6761AC83" w14:textId="77777777">
        <w:trPr>
          <w:divId w:val="84633354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D06F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НЕВРОЛОГИЧЕСКОЕ ОТДЕЛЕНИЕ (г. Серов, ул. м. Горького, 73)</w:t>
            </w:r>
          </w:p>
        </w:tc>
      </w:tr>
      <w:tr w:rsidR="00A2088C" w14:paraId="59252CD1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41BE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FE9A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 (ПРИТ)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378F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5938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8463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A154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F1D3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060F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5582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3711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542A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C258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9039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C67C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599D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C1D4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B376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86C3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D3E8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35BF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CC83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8AAA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7EB5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C293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2088C" w14:paraId="4F70D746" w14:textId="77777777">
        <w:trPr>
          <w:divId w:val="84633354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53CF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ГЕРИАТРИЧЕСКОЕ ОТДЕЛЕНИЕ (г. Серов, ул. Кузьмина, 38)</w:t>
            </w:r>
          </w:p>
        </w:tc>
      </w:tr>
      <w:tr w:rsidR="00A2088C" w14:paraId="02A71CB8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F88D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0E2D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Буфетчик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A2F6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AA86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BC45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85C0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E6BE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E591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C3E4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E778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D077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3E5E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8877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0EBC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29A3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4320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F6FB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E66A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3CE1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6EBA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C2E1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0942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F67D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E8EB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2088C" w14:paraId="4905C7BC" w14:textId="77777777">
        <w:trPr>
          <w:divId w:val="84633354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55E7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ЖЕНСКАЯ КОНСУЛЬТАЦИЯ (г. Серов, ул. Луначарского, 114)</w:t>
            </w:r>
          </w:p>
        </w:tc>
      </w:tr>
      <w:tr w:rsidR="00A2088C" w14:paraId="3EE4E305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C533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1F9C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Врач-акушер-гинеколог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7AD7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5AEB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C036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AB83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917B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011F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CF61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971E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452F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F8B3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DCE9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B8DD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D24C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9D96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6848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74B1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9A57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D07A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BEB4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D2F6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03B2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99AD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2088C" w14:paraId="002E7833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61F4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A557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E518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AC64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5F6B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6077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A5E2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A5E1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8C8D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CA45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949B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EB0F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82E1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C853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F618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E3EA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6841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6C7F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2259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83FE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7A5E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38E5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8852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847F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2088C" w14:paraId="32D72B2C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5F48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1A04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E9A7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8AF0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EA92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C3DA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6B6A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A872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0A70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3D38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635F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1E5E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CC0B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99CA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C3FE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BB34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A173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88F9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85C5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BEF1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1267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E8C6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C78E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7D01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2088C" w14:paraId="685D9ACD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FF38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64/25А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E52E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Акушерка (врачебный прием)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ECE4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CE87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DFEA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04BE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DA07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18EC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F663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265B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3F2D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917F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A7A4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31F6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7E80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CAD3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D963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9365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5960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91A6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7B4E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475B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5898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A175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2088C" w14:paraId="1ED6873C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8879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65/25А (64/25А)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73D0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Акушерка (врачебный прием)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DB2E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41A1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9883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CB30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CDAC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2BA6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693C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1264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5F62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08B1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493D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7CE6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6540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19D9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804B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9F6A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7A55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F5B3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C226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1A5A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E0E9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3169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2088C" w14:paraId="3DD390B7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ECBA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66/25А (64/25А)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6E09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Акушерка (врачебный прием)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2D96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BD2A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E643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8116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0CB3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1411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A109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ACAB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FBD3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B1F6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FB52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4E4F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FDA9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212B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60A3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1EDB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95F3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7BEB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D442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D8BA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3689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FA04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2088C" w14:paraId="4952255F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391A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67/25А (64/25А)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8617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Акушерка (врачебный прием)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0780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9CEA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8DCE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FE28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2805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1F93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1D57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7426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BFD4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16BA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CE3F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1D72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74F3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6508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C7F0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1C83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9F6D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047D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FD3F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4CAE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8138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0CF6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2088C" w14:paraId="6B609477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07DC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569E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Медицинская сестра </w:t>
            </w:r>
            <w:proofErr w:type="gramStart"/>
            <w:r>
              <w:rPr>
                <w:sz w:val="18"/>
                <w:szCs w:val="18"/>
              </w:rPr>
              <w:t>процедурной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D52B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9D62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929B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287B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CFB0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61D7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46E3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4F89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2879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761C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EC73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C699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C521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66D6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0374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65CD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5669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DCD0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F706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786E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FB00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FC68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2088C" w14:paraId="193B9C1C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C8E7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35BF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Операционная 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B73E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B7EE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1218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083F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4B7C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C68E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029C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F66F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D56D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9326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03B8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902F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36B8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059C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020C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70A3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01DE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8D22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41AA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07B9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2762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A5F6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2088C" w14:paraId="0DDB534C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0AAE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9136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МКПД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9DB5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1582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084A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DA70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D7F6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D645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E3F5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16E4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0B36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F117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DF20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AAA5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4D2F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E638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C764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1510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EB3A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F621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2E45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E011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BDCD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4F58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2088C" w14:paraId="7FF9AA9C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740A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71/25А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75F4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E9A6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748E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5733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17A3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97DA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6069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7E56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7DD9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C761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A5B5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E16E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18C0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51EB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915C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6047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6D21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59D2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B6BB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F1C8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6158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39AA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0D99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2088C" w14:paraId="7834AFA6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31AA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72/25А (71/25А)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18B5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BAEA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7DD9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BAD4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2B5E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98BE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9F81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F87F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0EE0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93F6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2A56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0C08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6DFE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840C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95A4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801D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AB47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96D7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9C90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1ADA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F4AD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6E0E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F3D7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2088C" w14:paraId="6FF225B1" w14:textId="77777777">
        <w:trPr>
          <w:divId w:val="84633354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37BD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ДЕТСКОЕ ПОЛИКЛИНИЧЕСКОЕ ОТДЕЛЕНИЕ (г. Серов, ул. Победы, 16)</w:t>
            </w:r>
          </w:p>
        </w:tc>
      </w:tr>
      <w:tr w:rsidR="00A2088C" w14:paraId="1885A795" w14:textId="77777777">
        <w:trPr>
          <w:divId w:val="84633354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CE18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Кабинет врача детского уролога-</w:t>
            </w:r>
            <w:proofErr w:type="spellStart"/>
            <w:r>
              <w:rPr>
                <w:sz w:val="18"/>
                <w:szCs w:val="18"/>
              </w:rPr>
              <w:t>андролога</w:t>
            </w:r>
            <w:proofErr w:type="spellEnd"/>
          </w:p>
        </w:tc>
      </w:tr>
      <w:tr w:rsidR="00A2088C" w14:paraId="76704747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AABE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2E17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детский уролог-</w:t>
            </w:r>
            <w:proofErr w:type="spellStart"/>
            <w:r>
              <w:rPr>
                <w:sz w:val="18"/>
                <w:szCs w:val="18"/>
              </w:rPr>
              <w:t>андролог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1674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4EE9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19C6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9DFD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C9BA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B8AF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EFBE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27C0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DBBD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CEF8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D79D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6F8C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1D5F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9192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6B32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3ABA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DAA6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FA8E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FA49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B478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3988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02DF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2088C" w14:paraId="4C7D6D33" w14:textId="77777777">
        <w:trPr>
          <w:divId w:val="84633354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B53D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ИНФОРМАТИЗАЦИИ (г. Серов, ул. Победы, 16)</w:t>
            </w:r>
          </w:p>
        </w:tc>
      </w:tr>
      <w:tr w:rsidR="00A2088C" w14:paraId="39EED3FB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3198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79F1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– программист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E4A8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D4D6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EF25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299A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CF35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0CE8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04DD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7E6E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33BE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D3E0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1156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E736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EC4C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F2E1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87D4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BD55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4E18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B8C0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76F3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2564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52F7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AFFA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2088C" w14:paraId="3499E663" w14:textId="77777777">
        <w:trPr>
          <w:divId w:val="84633354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7191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ОТДЕЛЕНИЕ КОМПЛЕКСНЫХ МЕДИЦИНСКИХ ОСМОТРОВ (г. Серов, ул. Л. Толстого, 15, стр. 6)</w:t>
            </w:r>
          </w:p>
        </w:tc>
      </w:tr>
      <w:tr w:rsidR="00A2088C" w14:paraId="3908E83E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840C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AD45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фельдшер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0B53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5E8B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E4CA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EE8F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C778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2D63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15AE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8C54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5169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FE0E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35C5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AB42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DEC5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0E44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3533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D08E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B532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27CE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D789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7085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7341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62B5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2088C" w14:paraId="2E98DF66" w14:textId="77777777">
        <w:trPr>
          <w:divId w:val="84633354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26B3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Отделение платных медицинских услуг</w:t>
            </w:r>
          </w:p>
        </w:tc>
      </w:tr>
      <w:tr w:rsidR="00A2088C" w14:paraId="5070340A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F168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04E5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</w:t>
            </w:r>
            <w:proofErr w:type="spellStart"/>
            <w:r>
              <w:rPr>
                <w:sz w:val="18"/>
                <w:szCs w:val="18"/>
              </w:rPr>
              <w:t>дерматовенеролог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B931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6A78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4EB0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8A23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2EBF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27AF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3CCE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8100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BEE9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C7E4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553D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D539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C997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7C98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C6BA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AFDC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6646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79F1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EE1A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3117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1E79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F1C5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2088C" w14:paraId="63F5CE2B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9411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2166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Врач-уролог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300C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1C06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062F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1E60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1EF1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DEB5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A6C5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AB8C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01B5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5990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D33E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E11B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B8F8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DD7E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18D8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FDD4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9713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A400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7F51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30A9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B01E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4BEB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2088C" w14:paraId="3E0CA631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3375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ED7C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Врач-психиатр-нарколог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8B89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E8E3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1A1A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35D5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FE64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1592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60B9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7018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1C2C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A0B0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526E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2BB0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D8AC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0E31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475B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4EC8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4062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E29F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DC4E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86EC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F528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D539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2088C" w14:paraId="57719CF1" w14:textId="77777777">
        <w:trPr>
          <w:divId w:val="84633354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073A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АДМИНИСТРАТИВНО-УПРАВЛЕНЧЕСКОЕ ОТДЕЛЕНИЕ (г. Серов, ул. Крупской, 34)</w:t>
            </w:r>
          </w:p>
        </w:tc>
      </w:tr>
      <w:tr w:rsidR="00A2088C" w14:paraId="1AFDA7C9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EAA2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1B95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по учету и бронированию военнообязанных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0E48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CBEC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0A68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22E3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4AAC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8A59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5005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A36A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FC84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4738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0494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6DBD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D8F4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EFA3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15B1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0055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9330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80A6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50B4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EA38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4018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C6F1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2088C" w14:paraId="635BA229" w14:textId="77777777">
        <w:trPr>
          <w:divId w:val="84633354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A7DE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ХОЗЯЙСТВЕННЫЙ ОТДЕЛ</w:t>
            </w:r>
          </w:p>
        </w:tc>
      </w:tr>
      <w:tr w:rsidR="00A2088C" w14:paraId="1BAF9578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8EA0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7781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7113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CB61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33A6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50A7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E564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1021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90DF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94A4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3F45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27AD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E4E0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48C4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5836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F3F4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AF1B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8B7E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4D7E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B02A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246D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4957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6337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1629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2088C" w14:paraId="0E1FDC4A" w14:textId="77777777">
        <w:trPr>
          <w:divId w:val="84633354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5DDE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(г. Серов, ул. М. Горького, 73а)</w:t>
            </w:r>
          </w:p>
        </w:tc>
      </w:tr>
      <w:tr w:rsidR="00A2088C" w14:paraId="2FE5B1FD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2BAC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4517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60EB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0073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2407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013D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6B7B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2A45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6CA8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3CC9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BD3B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68CD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6012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60D7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FEDE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6253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F4DB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5DE1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60C6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74CA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445B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4177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3EAF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915C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2088C" w14:paraId="3F69D746" w14:textId="77777777">
        <w:trPr>
          <w:divId w:val="84633354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9F50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Бригада (г. Серов, ул. Кузьмина, 38)</w:t>
            </w:r>
          </w:p>
        </w:tc>
      </w:tr>
      <w:tr w:rsidR="00A2088C" w14:paraId="7FE86E2E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4681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82/25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9A45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1F4E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DC35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CF1D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6DF9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D2BF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CFA8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3C55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577B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E5F4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AF32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FD5E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D962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5EF1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33E7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0630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2D5F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610F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6613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D95A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3643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75F9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A77F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2088C" w14:paraId="7C74E615" w14:textId="77777777">
        <w:trPr>
          <w:divId w:val="84633354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7D0E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Ремонтная бригада</w:t>
            </w:r>
          </w:p>
        </w:tc>
      </w:tr>
      <w:tr w:rsidR="00A2088C" w14:paraId="16B6C204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BA32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DC0E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DC27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B49B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6F70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068D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2E61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195B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9381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A97F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39F2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CF07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1A42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42CD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9DDF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4679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66A5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B443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4779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D1A5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7B1A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722C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E986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91BA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2088C" w14:paraId="6CC57EEF" w14:textId="77777777">
        <w:trPr>
          <w:divId w:val="84633354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DDFF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АМБУЛАТОРИЯ (п. </w:t>
            </w:r>
            <w:proofErr w:type="gramStart"/>
            <w:r>
              <w:rPr>
                <w:sz w:val="18"/>
                <w:szCs w:val="18"/>
              </w:rPr>
              <w:t>Восточный</w:t>
            </w:r>
            <w:proofErr w:type="gramEnd"/>
            <w:r>
              <w:rPr>
                <w:sz w:val="18"/>
                <w:szCs w:val="18"/>
              </w:rPr>
              <w:t>, ул. Луначарского, д.64)</w:t>
            </w:r>
          </w:p>
        </w:tc>
      </w:tr>
      <w:tr w:rsidR="00A2088C" w14:paraId="7286B20B" w14:textId="77777777">
        <w:trPr>
          <w:divId w:val="84633354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39B3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Кабинет доврачебного приема</w:t>
            </w:r>
          </w:p>
        </w:tc>
      </w:tr>
      <w:tr w:rsidR="00A2088C" w14:paraId="76598064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9563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C7BE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B230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C1EB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2EB0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0681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69C7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E489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3B94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6916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535B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AC61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EFA1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CF6A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E7A2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FC5D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6778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3E0B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FA2B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1499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06E2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FDC8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D51E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C2A2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2088C" w14:paraId="7D6C6B00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F69F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05F3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206A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5A1D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F5E6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6257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8CE3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B77A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A4EE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20EC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E6CE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45D7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1802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D682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164C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4F4F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7C36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F844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1A2F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64A3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9909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DF48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AFE6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F0FC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2088C" w14:paraId="37A4975D" w14:textId="77777777">
        <w:trPr>
          <w:divId w:val="84633354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1E3F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</w:tr>
      <w:tr w:rsidR="00A2088C" w14:paraId="1B530F72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F899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DAE7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B9BF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B598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6611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883E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9241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B354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8400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D5F2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92D3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992F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7053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FC48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450A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6108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59F7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301D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9EFF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6C6C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5364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04E8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0AFB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1B4D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2088C" w14:paraId="59B7F774" w14:textId="77777777">
        <w:trPr>
          <w:divId w:val="84633354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4478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АМБУЛАТОРИЯ (</w:t>
            </w:r>
            <w:proofErr w:type="spellStart"/>
            <w:r>
              <w:rPr>
                <w:sz w:val="18"/>
                <w:szCs w:val="18"/>
              </w:rPr>
              <w:t>пгт</w:t>
            </w:r>
            <w:proofErr w:type="spellEnd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Сосьва, ул. Толмачева, д. 56)</w:t>
            </w:r>
            <w:proofErr w:type="gramEnd"/>
          </w:p>
        </w:tc>
      </w:tr>
      <w:tr w:rsidR="00A2088C" w14:paraId="7FAD167A" w14:textId="77777777">
        <w:trPr>
          <w:divId w:val="84633354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D03F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Кабинет врача-фтизиатра участкового</w:t>
            </w:r>
          </w:p>
        </w:tc>
      </w:tr>
      <w:tr w:rsidR="00A2088C" w14:paraId="63867FC4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4560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5652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5258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DD95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830C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42F7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DB4A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8755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B2C9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A01A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E665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90F6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1405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EBDA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E53F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6CE5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7BE1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57A2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C5AF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BDC4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D678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89B0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11DB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E913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2088C" w14:paraId="6F1B24F5" w14:textId="77777777">
        <w:trPr>
          <w:divId w:val="84633354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05B4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Кабинет доврачебного приема</w:t>
            </w:r>
          </w:p>
        </w:tc>
      </w:tr>
      <w:tr w:rsidR="00A2088C" w14:paraId="64819CA4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5CD9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D7DD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256E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DEBF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20DD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8CF6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9C9B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CFBE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989A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22A9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A11F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11D4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C3A9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106A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A07C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9D4A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F152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C66B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E697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1613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C14A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082E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A17D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1FAD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2088C" w14:paraId="25083541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32DC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0CC5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D032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E89D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AF06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6279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AB4B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37B9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82E2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FB57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220C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F434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42F3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33A1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7CB7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6330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19D3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92DD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1137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454B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372F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EFA5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7092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677A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2088C" w14:paraId="7810C5AD" w14:textId="77777777">
        <w:trPr>
          <w:divId w:val="84633354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FC97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</w:tr>
      <w:tr w:rsidR="00A2088C" w14:paraId="09AC6550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C69D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46D6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54F7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6AD0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79CE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A79A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A80B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8E66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B522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CB65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BABE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D97C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47A3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28B4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59B6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68C6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49BF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1139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8C00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A926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00B9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91E8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430B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E1EB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2088C" w14:paraId="592845A7" w14:textId="77777777">
        <w:trPr>
          <w:divId w:val="84633354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76EF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АМБУЛАТОРИЯ (</w:t>
            </w:r>
            <w:proofErr w:type="spellStart"/>
            <w:r>
              <w:rPr>
                <w:sz w:val="18"/>
                <w:szCs w:val="18"/>
              </w:rPr>
              <w:t>пгт</w:t>
            </w:r>
            <w:proofErr w:type="spellEnd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Гари, ул. Медиков, д. 6)</w:t>
            </w:r>
          </w:p>
        </w:tc>
      </w:tr>
      <w:tr w:rsidR="00A2088C" w14:paraId="52100797" w14:textId="77777777">
        <w:trPr>
          <w:divId w:val="84633354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50EA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</w:tr>
      <w:tr w:rsidR="00A2088C" w14:paraId="65539A86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00D7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241E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6744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6FD2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B116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7211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C46B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0D30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BE45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3DE1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C9F5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A2EF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8897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E0B2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F5D4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9E23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8B3E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A367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7C6F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824B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4F1B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A020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B91E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8B42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2088C" w14:paraId="094DA2A3" w14:textId="77777777">
        <w:trPr>
          <w:divId w:val="84633354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BF18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Кабинет доврачебного приема</w:t>
            </w:r>
          </w:p>
        </w:tc>
      </w:tr>
      <w:tr w:rsidR="00A2088C" w14:paraId="460A7F29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4EB7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AA43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B170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FE6F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CC07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05F2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072A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A5B2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90BF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CE02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0988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7774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71C7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C7E0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C1A1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13FF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ECFC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4D27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9FCC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38CA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7B02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D4E3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F48F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FD42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2088C" w14:paraId="225EC66A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D1B1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4267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5053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5E23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49D5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4FD6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945D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9D7A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3B7A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9572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1A37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9422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BD34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4D6A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AD32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351E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95FB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89DE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EA53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6452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84FF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FE22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32FC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CE80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2088C" w14:paraId="633895F9" w14:textId="77777777">
        <w:trPr>
          <w:divId w:val="84633354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E90D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ПАТОЛОГОАНАТОМИЧЕСКОЕ ОТДЕЛЕНИЕ (г. Серов, ул. м. Горького, 73)</w:t>
            </w:r>
          </w:p>
        </w:tc>
      </w:tr>
      <w:tr w:rsidR="00A2088C" w14:paraId="35148F15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E5EE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C926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 - врач-патологоанатом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926E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6293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7C66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3F3D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ECB2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3C87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F6E4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57D5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6689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8527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0434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1961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6E88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2B77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4395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805B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0DC4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0827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9D8C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F654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D13C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DBCE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2088C" w14:paraId="310E5D29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1F61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9B10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- патологоанатом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A5FF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1816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EC05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479C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FBFE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1ABC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7C73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32FC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BA24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C78B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0144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6645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4768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4353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9875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9429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B45C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00D3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742A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5EF4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9E12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00F0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2088C" w14:paraId="49A8F46B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8B5E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96/25А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727C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Фельдшер-лаборант (гистологии)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CB98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5720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3C95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0BA5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8A4D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8D02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55DE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1222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79F2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0D64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A716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CB0E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AF11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F1C0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20B6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B913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E799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B7FC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2D5A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C57D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3A97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89DC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2088C" w14:paraId="01EC2871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577A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97/25А (96/25А)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BFFC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Фельдшер-лаборант (гистологии)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08BD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0F44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7D40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D1B8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5087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3A17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5337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3ED5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3FFC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8A74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504E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B37F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FC5C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3D15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2D34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0B22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0183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E458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E51C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494F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4893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21FD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2088C" w14:paraId="06C3096F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8266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98/25А (96/25А)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635D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Фельдшер-лаборант (гистологии)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BF2E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1C56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E0F0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4466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CDD3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F68F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B7BD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BB1D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255C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28B7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C2C1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4577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CDD7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887F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55DA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7D0B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F345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8572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47A1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D899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55F9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0308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2088C" w14:paraId="34841EAF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D9F0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974E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69AB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A0BF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9C00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8702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2ACFB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2F0D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EA29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0CBC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594D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BBAE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DC54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5DF6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93FF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90CF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2B51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A4C5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03BD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384F6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0A882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D669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5366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5B45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2088C" w14:paraId="2D6F97DF" w14:textId="77777777">
        <w:trPr>
          <w:divId w:val="846333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9F87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CCAD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F428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7D808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7A484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F2E4D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00B5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04B3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18C4A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FC58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9B34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0299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9AFB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81D4F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94141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9477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83709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4500E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FDF4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4CD55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5EE00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851B7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3998C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64EF3" w14:textId="77777777" w:rsidR="00A2088C" w:rsidRDefault="00A2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14:paraId="6E0854DD" w14:textId="2D220674" w:rsidR="0065289A" w:rsidRDefault="00A2088C" w:rsidP="00A2088C">
      <w:pPr>
        <w:jc w:val="right"/>
        <w:rPr>
          <w:sz w:val="18"/>
          <w:szCs w:val="18"/>
          <w:lang w:val="en-US"/>
        </w:rPr>
      </w:pPr>
      <w:r>
        <w:fldChar w:fldCharType="end"/>
      </w:r>
    </w:p>
    <w:p w14:paraId="50AC85DD" w14:textId="4D115B1C"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234F7D">
        <w:rPr>
          <w:rStyle w:val="a9"/>
        </w:rPr>
        <w:t>19</w:t>
      </w:r>
      <w:r w:rsidR="00A2088C">
        <w:rPr>
          <w:rStyle w:val="a9"/>
        </w:rPr>
        <w:t>.11.2025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14:paraId="05985890" w14:textId="5E9786CF" w:rsidR="004654AF" w:rsidRDefault="00234F7D" w:rsidP="009D6532">
      <w:r w:rsidRPr="00234F7D">
        <w:drawing>
          <wp:inline distT="0" distB="0" distL="0" distR="0" wp14:anchorId="761B8A56" wp14:editId="581592A8">
            <wp:extent cx="9734550" cy="1457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33545" cy="14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82C38" w14:textId="50895DEF" w:rsidR="00234F7D" w:rsidRDefault="00234F7D" w:rsidP="009D6532">
      <w:bookmarkStart w:id="6" w:name="_GoBack"/>
      <w:r w:rsidRPr="00234F7D">
        <w:lastRenderedPageBreak/>
        <w:drawing>
          <wp:inline distT="0" distB="0" distL="0" distR="0" wp14:anchorId="40E57BFB" wp14:editId="7D458B22">
            <wp:extent cx="9553575" cy="62579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2589" cy="625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6"/>
    </w:p>
    <w:sectPr w:rsidR="00234F7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A99D35" w14:textId="77777777" w:rsidR="00B90B3D" w:rsidRDefault="00B90B3D" w:rsidP="00A2088C">
      <w:r>
        <w:separator/>
      </w:r>
    </w:p>
  </w:endnote>
  <w:endnote w:type="continuationSeparator" w:id="0">
    <w:p w14:paraId="27D43DF9" w14:textId="77777777" w:rsidR="00B90B3D" w:rsidRDefault="00B90B3D" w:rsidP="00A2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A6503" w14:textId="77777777" w:rsidR="00B90B3D" w:rsidRDefault="00B90B3D" w:rsidP="00A2088C">
      <w:r>
        <w:separator/>
      </w:r>
    </w:p>
  </w:footnote>
  <w:footnote w:type="continuationSeparator" w:id="0">
    <w:p w14:paraId="3BF0FD81" w14:textId="77777777" w:rsidR="00B90B3D" w:rsidRDefault="00B90B3D" w:rsidP="00A20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3"/>
    <w:docVar w:name="adv_info1" w:val="     "/>
    <w:docVar w:name="adv_info2" w:val="     "/>
    <w:docVar w:name="adv_info3" w:val="     "/>
    <w:docVar w:name="att_org_adr" w:val="353380, Краснодарский край, Крымский район, г. Крымск, ул. Ленина, д.180; тел. +7 343 247-26-05, E-mail: acesafety_tam@mail.ru"/>
    <w:docVar w:name="att_org_dop" w:val="Отсутствует"/>
    <w:docVar w:name="att_org_email" w:val="acesafety_tam@mail.ru"/>
    <w:docVar w:name="att_org_name" w:val="Общество с ограниченной ответственностью &quot;АС БЕЗОПАСНОСТИ - ЛАБОРАТОРИЯ&quot;"/>
    <w:docVar w:name="att_org_reg_date" w:val="14.01.2016"/>
    <w:docVar w:name="att_org_reg_num" w:val="191"/>
    <w:docVar w:name="boss_fio" w:val="Журавлева Александра Сергеевна"/>
    <w:docVar w:name="ceh_info" w:val="Государственное автономное учреждение здравоохранения Свердловской области «Серовская городская больница»"/>
    <w:docVar w:name="D_dog" w:val="   "/>
    <w:docVar w:name="D_prikaz" w:val="   "/>
    <w:docVar w:name="doc_name" w:val="Документ3"/>
    <w:docVar w:name="doc_type" w:val="5"/>
    <w:docVar w:name="fill_date" w:val="14.11.2025"/>
    <w:docVar w:name="kpp_code" w:val="   "/>
    <w:docVar w:name="N_dog" w:val="   "/>
    <w:docVar w:name="N_prikaz" w:val="   "/>
    <w:docVar w:name="org_guid" w:val="701DDD71D9E04D6D84D11F701D6DCD42"/>
    <w:docVar w:name="org_id" w:val="1"/>
    <w:docVar w:name="org_name" w:val="     "/>
    <w:docVar w:name="pers_guids" w:val="14C04DA50A824874A3CAEA2F0F4EF925@-"/>
    <w:docVar w:name="pers_snils" w:val="14C04DA50A824874A3CAEA2F0F4EF925@-"/>
    <w:docVar w:name="podr_id" w:val="org_1"/>
    <w:docVar w:name="pred_dolg" w:val="Главный врач"/>
    <w:docVar w:name="pred_fio" w:val="Болтасев Иван Николаевич"/>
    <w:docVar w:name="prikaz_sout" w:val="817"/>
    <w:docVar w:name="rbtd_adr" w:val="     "/>
    <w:docVar w:name="rbtd_name" w:val="Государственное автономное учреждение здравоохранения Свердловской области «Серовская городская больница»"/>
    <w:docVar w:name="sout_id" w:val="   "/>
    <w:docVar w:name="step_test" w:val="54"/>
    <w:docVar w:name="sv_docs" w:val="1"/>
  </w:docVars>
  <w:rsids>
    <w:rsidRoot w:val="00A2088C"/>
    <w:rsid w:val="0000729E"/>
    <w:rsid w:val="0002033E"/>
    <w:rsid w:val="000C5130"/>
    <w:rsid w:val="000D3760"/>
    <w:rsid w:val="000F0714"/>
    <w:rsid w:val="00196135"/>
    <w:rsid w:val="001A7AC3"/>
    <w:rsid w:val="001B19D8"/>
    <w:rsid w:val="001F6F70"/>
    <w:rsid w:val="00234F7D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2088C"/>
    <w:rsid w:val="00AF1EDF"/>
    <w:rsid w:val="00B12F45"/>
    <w:rsid w:val="00B2089E"/>
    <w:rsid w:val="00B3448B"/>
    <w:rsid w:val="00B874F5"/>
    <w:rsid w:val="00B90B3D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9241F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6165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customStyle="1" w:styleId="msonormal0">
    <w:name w:val="msonormal"/>
    <w:basedOn w:val="a"/>
    <w:rsid w:val="00A2088C"/>
    <w:pPr>
      <w:spacing w:before="100" w:beforeAutospacing="1" w:after="100" w:afterAutospacing="1"/>
    </w:pPr>
    <w:rPr>
      <w:szCs w:val="24"/>
    </w:rPr>
  </w:style>
  <w:style w:type="paragraph" w:styleId="ab">
    <w:name w:val="Normal (Web)"/>
    <w:basedOn w:val="a"/>
    <w:uiPriority w:val="99"/>
    <w:unhideWhenUsed/>
    <w:rsid w:val="00A2088C"/>
    <w:pPr>
      <w:spacing w:before="100" w:beforeAutospacing="1" w:after="100" w:afterAutospacing="1"/>
    </w:pPr>
    <w:rPr>
      <w:szCs w:val="24"/>
    </w:rPr>
  </w:style>
  <w:style w:type="paragraph" w:styleId="ac">
    <w:name w:val="header"/>
    <w:basedOn w:val="a"/>
    <w:link w:val="ad"/>
    <w:rsid w:val="00A2088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A2088C"/>
    <w:rPr>
      <w:sz w:val="24"/>
    </w:rPr>
  </w:style>
  <w:style w:type="paragraph" w:styleId="ae">
    <w:name w:val="footer"/>
    <w:basedOn w:val="a"/>
    <w:link w:val="af"/>
    <w:rsid w:val="00A2088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A2088C"/>
    <w:rPr>
      <w:sz w:val="24"/>
    </w:rPr>
  </w:style>
  <w:style w:type="paragraph" w:styleId="af0">
    <w:name w:val="Balloon Text"/>
    <w:basedOn w:val="a"/>
    <w:link w:val="af1"/>
    <w:rsid w:val="00234F7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234F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customStyle="1" w:styleId="msonormal0">
    <w:name w:val="msonormal"/>
    <w:basedOn w:val="a"/>
    <w:rsid w:val="00A2088C"/>
    <w:pPr>
      <w:spacing w:before="100" w:beforeAutospacing="1" w:after="100" w:afterAutospacing="1"/>
    </w:pPr>
    <w:rPr>
      <w:szCs w:val="24"/>
    </w:rPr>
  </w:style>
  <w:style w:type="paragraph" w:styleId="ab">
    <w:name w:val="Normal (Web)"/>
    <w:basedOn w:val="a"/>
    <w:uiPriority w:val="99"/>
    <w:unhideWhenUsed/>
    <w:rsid w:val="00A2088C"/>
    <w:pPr>
      <w:spacing w:before="100" w:beforeAutospacing="1" w:after="100" w:afterAutospacing="1"/>
    </w:pPr>
    <w:rPr>
      <w:szCs w:val="24"/>
    </w:rPr>
  </w:style>
  <w:style w:type="paragraph" w:styleId="ac">
    <w:name w:val="header"/>
    <w:basedOn w:val="a"/>
    <w:link w:val="ad"/>
    <w:rsid w:val="00A2088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A2088C"/>
    <w:rPr>
      <w:sz w:val="24"/>
    </w:rPr>
  </w:style>
  <w:style w:type="paragraph" w:styleId="ae">
    <w:name w:val="footer"/>
    <w:basedOn w:val="a"/>
    <w:link w:val="af"/>
    <w:rsid w:val="00A2088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A2088C"/>
    <w:rPr>
      <w:sz w:val="24"/>
    </w:rPr>
  </w:style>
  <w:style w:type="paragraph" w:styleId="af0">
    <w:name w:val="Balloon Text"/>
    <w:basedOn w:val="a"/>
    <w:link w:val="af1"/>
    <w:rsid w:val="00234F7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234F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11</TotalTime>
  <Pages>1</Pages>
  <Words>2037</Words>
  <Characters>11615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13625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Алексей Агафонов</dc:creator>
  <cp:keywords/>
  <dc:description/>
  <cp:lastModifiedBy>user</cp:lastModifiedBy>
  <cp:revision>3</cp:revision>
  <dcterms:created xsi:type="dcterms:W3CDTF">2025-11-17T10:50:00Z</dcterms:created>
  <dcterms:modified xsi:type="dcterms:W3CDTF">2025-12-18T11:15:00Z</dcterms:modified>
</cp:coreProperties>
</file>